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306" w:rsidRPr="00C77306" w:rsidRDefault="00CC0302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  <w:r>
        <w:rPr>
          <w:b/>
          <w:sz w:val="48"/>
          <w:szCs w:val="2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7"/>
      </w:tblGrid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  <w:r>
              <w:t>Vedi segnatura di protocollo</w:t>
            </w:r>
          </w:p>
        </w:tc>
        <w:tc>
          <w:tcPr>
            <w:tcW w:w="5517" w:type="dxa"/>
          </w:tcPr>
          <w:p w:rsidR="008D0CD6" w:rsidRDefault="00CC0302" w:rsidP="008755E4">
            <w:pPr>
              <w:spacing w:after="120"/>
              <w:jc w:val="right"/>
            </w:pPr>
            <w:r>
              <w:t>Al Dirigente Scolastico</w:t>
            </w:r>
            <w:r w:rsidR="00425178">
              <w:t xml:space="preserve"> </w:t>
            </w:r>
          </w:p>
        </w:tc>
      </w:tr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</w:p>
        </w:tc>
        <w:tc>
          <w:tcPr>
            <w:tcW w:w="5517" w:type="dxa"/>
          </w:tcPr>
          <w:p w:rsidR="008D0CD6" w:rsidRDefault="00E44C7A" w:rsidP="008755E4">
            <w:pPr>
              <w:spacing w:after="120"/>
              <w:jc w:val="right"/>
            </w:pPr>
            <w:r>
              <w:t>Dell’I.C. 2 “Castaldo-</w:t>
            </w:r>
            <w:proofErr w:type="spellStart"/>
            <w:r>
              <w:t>Nosengo</w:t>
            </w:r>
            <w:proofErr w:type="spellEnd"/>
            <w:r>
              <w:t>” di Afragola (NA)</w:t>
            </w:r>
            <w:r w:rsidR="00425178">
              <w:t xml:space="preserve"> </w:t>
            </w:r>
          </w:p>
        </w:tc>
      </w:tr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</w:p>
        </w:tc>
        <w:tc>
          <w:tcPr>
            <w:tcW w:w="5517" w:type="dxa"/>
          </w:tcPr>
          <w:p w:rsidR="008D0CD6" w:rsidRDefault="008D0CD6" w:rsidP="008755E4">
            <w:pPr>
              <w:spacing w:after="120"/>
              <w:jc w:val="right"/>
            </w:pPr>
          </w:p>
        </w:tc>
      </w:tr>
    </w:tbl>
    <w:p w:rsidR="008D0CD6" w:rsidRDefault="008D0CD6" w:rsidP="008D0C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3"/>
        <w:gridCol w:w="8460"/>
      </w:tblGrid>
      <w:tr w:rsidR="008D0CD6" w:rsidTr="000E11D1">
        <w:tc>
          <w:tcPr>
            <w:tcW w:w="1163" w:type="dxa"/>
          </w:tcPr>
          <w:p w:rsidR="008D0CD6" w:rsidRPr="003834A3" w:rsidRDefault="008D0CD6" w:rsidP="000E11D1">
            <w:pPr>
              <w:spacing w:after="120"/>
              <w:rPr>
                <w:b/>
              </w:rPr>
            </w:pPr>
            <w:r w:rsidRPr="003834A3">
              <w:rPr>
                <w:b/>
              </w:rPr>
              <w:t>Oggetto:</w:t>
            </w:r>
          </w:p>
        </w:tc>
        <w:tc>
          <w:tcPr>
            <w:tcW w:w="8460" w:type="dxa"/>
          </w:tcPr>
          <w:p w:rsidR="008D0CD6" w:rsidRDefault="00154A40" w:rsidP="00316835">
            <w:pPr>
              <w:spacing w:after="120"/>
              <w:jc w:val="left"/>
            </w:pPr>
            <w:r>
              <w:t>Relazione per l’attuazione delle misure di continuità didattica a favore degli alunni con PEI</w:t>
            </w:r>
            <w:r w:rsidR="00E44C7A">
              <w:t xml:space="preserve"> ai sensi dell’art. 8 comma </w:t>
            </w:r>
            <w:r w:rsidR="005B29EF">
              <w:t>1 del</w:t>
            </w:r>
            <w:r w:rsidR="00E44C7A">
              <w:t xml:space="preserve">  </w:t>
            </w:r>
            <w:r w:rsidR="0089519B">
              <w:t>Decreto Legge 71/2024</w:t>
            </w:r>
            <w:r>
              <w:t>.</w:t>
            </w:r>
          </w:p>
        </w:tc>
      </w:tr>
    </w:tbl>
    <w:p w:rsidR="00554CEF" w:rsidRDefault="00554CEF" w:rsidP="00554CEF">
      <w:pPr>
        <w:tabs>
          <w:tab w:val="left" w:pos="4380"/>
        </w:tabs>
      </w:pPr>
    </w:p>
    <w:p w:rsidR="00A82570" w:rsidRDefault="0089519B" w:rsidP="00986626">
      <w:pPr>
        <w:tabs>
          <w:tab w:val="left" w:pos="4380"/>
        </w:tabs>
      </w:pPr>
      <w:r>
        <w:t>I sottoscritti</w:t>
      </w:r>
    </w:p>
    <w:p w:rsidR="0089519B" w:rsidRDefault="0089519B" w:rsidP="00986626">
      <w:pPr>
        <w:tabs>
          <w:tab w:val="left" w:pos="4380"/>
        </w:tabs>
      </w:pPr>
    </w:p>
    <w:p w:rsidR="00E44C7A" w:rsidRDefault="0089519B" w:rsidP="00986626">
      <w:pPr>
        <w:tabs>
          <w:tab w:val="left" w:pos="4380"/>
        </w:tabs>
      </w:pPr>
      <w:r>
        <w:t>_______________________________________________ nato a ________ il __/__/_________</w:t>
      </w:r>
    </w:p>
    <w:p w:rsidR="0089519B" w:rsidRDefault="0089519B" w:rsidP="00986626">
      <w:pPr>
        <w:tabs>
          <w:tab w:val="left" w:pos="4380"/>
        </w:tabs>
      </w:pPr>
      <w:r>
        <w:t xml:space="preserve">in qualità di padre  </w:t>
      </w:r>
    </w:p>
    <w:p w:rsidR="00E44C7A" w:rsidRDefault="00E44C7A" w:rsidP="00986626">
      <w:pPr>
        <w:tabs>
          <w:tab w:val="left" w:pos="4380"/>
        </w:tabs>
      </w:pPr>
    </w:p>
    <w:p w:rsidR="0089519B" w:rsidRDefault="0089519B" w:rsidP="00986626">
      <w:pPr>
        <w:tabs>
          <w:tab w:val="left" w:pos="4380"/>
        </w:tabs>
      </w:pPr>
      <w:r>
        <w:t>e</w:t>
      </w:r>
    </w:p>
    <w:p w:rsidR="00E44C7A" w:rsidRDefault="0089519B" w:rsidP="0089519B">
      <w:pPr>
        <w:tabs>
          <w:tab w:val="left" w:pos="4380"/>
        </w:tabs>
      </w:pPr>
      <w:r>
        <w:t>_______________________________________________ nato a ________ il __/__/_________</w:t>
      </w:r>
    </w:p>
    <w:p w:rsidR="0089519B" w:rsidRDefault="0089519B" w:rsidP="0089519B">
      <w:pPr>
        <w:tabs>
          <w:tab w:val="left" w:pos="4380"/>
        </w:tabs>
      </w:pPr>
      <w:r>
        <w:t>in qualità di madre</w:t>
      </w:r>
    </w:p>
    <w:p w:rsidR="00E44C7A" w:rsidRDefault="00E44C7A" w:rsidP="0089519B">
      <w:pPr>
        <w:tabs>
          <w:tab w:val="left" w:pos="4380"/>
        </w:tabs>
      </w:pPr>
    </w:p>
    <w:p w:rsidR="0089519B" w:rsidRDefault="0089519B" w:rsidP="0089519B">
      <w:pPr>
        <w:tabs>
          <w:tab w:val="left" w:pos="4380"/>
        </w:tabs>
      </w:pPr>
      <w:r>
        <w:t xml:space="preserve">oppure </w:t>
      </w:r>
    </w:p>
    <w:p w:rsidR="00E44C7A" w:rsidRDefault="0089519B" w:rsidP="0089519B">
      <w:pPr>
        <w:tabs>
          <w:tab w:val="left" w:pos="4380"/>
        </w:tabs>
      </w:pPr>
      <w:r>
        <w:t xml:space="preserve">_______________________________________________ nato a ________ il __/__/_________in </w:t>
      </w:r>
    </w:p>
    <w:p w:rsidR="00E44C7A" w:rsidRDefault="00E44C7A" w:rsidP="0089519B">
      <w:pPr>
        <w:tabs>
          <w:tab w:val="left" w:pos="4380"/>
        </w:tabs>
      </w:pPr>
    </w:p>
    <w:p w:rsidR="0089519B" w:rsidRDefault="0089519B" w:rsidP="0089519B">
      <w:pPr>
        <w:tabs>
          <w:tab w:val="left" w:pos="4380"/>
        </w:tabs>
      </w:pPr>
      <w:r>
        <w:t xml:space="preserve">qualità di tutore/affidatario </w:t>
      </w:r>
      <w:r w:rsidR="00E44C7A">
        <w:t>con decreto _______________________________________________</w:t>
      </w:r>
    </w:p>
    <w:p w:rsidR="0089519B" w:rsidRDefault="00E44C7A" w:rsidP="0089519B">
      <w:pPr>
        <w:tabs>
          <w:tab w:val="left" w:pos="4380"/>
        </w:tabs>
      </w:pPr>
      <w:r>
        <w:t xml:space="preserve"> </w:t>
      </w:r>
    </w:p>
    <w:p w:rsidR="00E44C7A" w:rsidRDefault="00E44C7A" w:rsidP="00E44C7A">
      <w:pPr>
        <w:tabs>
          <w:tab w:val="left" w:pos="4380"/>
        </w:tabs>
        <w:jc w:val="left"/>
      </w:pPr>
      <w:r>
        <w:t xml:space="preserve">dell’alunno/a _________________________________________________________________ che </w:t>
      </w:r>
    </w:p>
    <w:p w:rsidR="00E44C7A" w:rsidRDefault="00E44C7A" w:rsidP="00E44C7A">
      <w:pPr>
        <w:tabs>
          <w:tab w:val="left" w:pos="4380"/>
        </w:tabs>
        <w:jc w:val="left"/>
      </w:pPr>
    </w:p>
    <w:p w:rsidR="00E44C7A" w:rsidRDefault="00E44C7A" w:rsidP="00E44C7A">
      <w:pPr>
        <w:tabs>
          <w:tab w:val="left" w:pos="4380"/>
        </w:tabs>
        <w:jc w:val="left"/>
      </w:pPr>
      <w:r>
        <w:t>frequenta la classe ____ sezione ___ della Scuola dell’Infanzia/Primaria/Sec. di primo grado</w:t>
      </w:r>
    </w:p>
    <w:p w:rsidR="00E44C7A" w:rsidRDefault="00E44C7A" w:rsidP="00E44C7A">
      <w:pPr>
        <w:tabs>
          <w:tab w:val="left" w:pos="4380"/>
        </w:tabs>
        <w:jc w:val="center"/>
      </w:pPr>
    </w:p>
    <w:p w:rsidR="00E44C7A" w:rsidRPr="00833823" w:rsidRDefault="00E44C7A" w:rsidP="00E44C7A">
      <w:pPr>
        <w:tabs>
          <w:tab w:val="left" w:pos="4380"/>
        </w:tabs>
        <w:jc w:val="center"/>
        <w:rPr>
          <w:b/>
          <w:bCs/>
        </w:rPr>
      </w:pPr>
      <w:r w:rsidRPr="00833823">
        <w:rPr>
          <w:b/>
          <w:bCs/>
        </w:rPr>
        <w:t>Richiede</w:t>
      </w:r>
    </w:p>
    <w:p w:rsidR="00E44C7A" w:rsidRDefault="00E44C7A" w:rsidP="00E44C7A">
      <w:pPr>
        <w:tabs>
          <w:tab w:val="left" w:pos="4380"/>
        </w:tabs>
        <w:jc w:val="center"/>
      </w:pPr>
    </w:p>
    <w:p w:rsidR="00E44C7A" w:rsidRDefault="00E44C7A" w:rsidP="00E44C7A">
      <w:pPr>
        <w:tabs>
          <w:tab w:val="left" w:pos="4380"/>
        </w:tabs>
      </w:pPr>
      <w:r>
        <w:t xml:space="preserve">a norma dell’art. 8 comma 3 del D.L. 71/2024, la </w:t>
      </w:r>
      <w:r w:rsidR="00385B99">
        <w:t>conferma del docente di sostegno già assegnato nell’anno scolastico 2023/2024.</w:t>
      </w:r>
    </w:p>
    <w:p w:rsidR="00B61FA5" w:rsidRDefault="00385B99" w:rsidP="00B61FA5">
      <w:pPr>
        <w:tabs>
          <w:tab w:val="left" w:pos="4380"/>
        </w:tabs>
      </w:pPr>
      <w:r>
        <w:t xml:space="preserve">La presente richiesta non vincola in alcun modo le procedure operative dell’istituzione scolastica ed è posta nel pieno rispetto di quanto previsto dall’art. </w:t>
      </w:r>
      <w:r w:rsidR="00B61FA5">
        <w:t>8 del D.L. 71/2024 sulle valutazioni attuate dal Dirigente Scolastico nell’interesse del discente.</w:t>
      </w:r>
    </w:p>
    <w:p w:rsidR="00B61FA5" w:rsidRDefault="00B61FA5" w:rsidP="00B61FA5">
      <w:pPr>
        <w:tabs>
          <w:tab w:val="left" w:pos="4380"/>
        </w:tabs>
        <w:rPr>
          <w:szCs w:val="24"/>
        </w:rPr>
      </w:pPr>
      <w:r w:rsidRPr="00B61FA5">
        <w:rPr>
          <w:szCs w:val="24"/>
        </w:rPr>
        <w:t>Il/La/I sottoscritto/a/i f</w:t>
      </w:r>
      <w:r w:rsidRPr="00B61FA5">
        <w:rPr>
          <w:szCs w:val="24"/>
        </w:rPr>
        <w:t xml:space="preserve">orniscono/fornisce la propria </w:t>
      </w:r>
      <w:r w:rsidRPr="00B61FA5">
        <w:rPr>
          <w:b/>
          <w:bCs/>
          <w:szCs w:val="24"/>
        </w:rPr>
        <w:t xml:space="preserve">AUTORIZZAZIONE </w:t>
      </w:r>
      <w:r w:rsidRPr="00B61FA5">
        <w:rPr>
          <w:szCs w:val="24"/>
        </w:rPr>
        <w:t xml:space="preserve">al trattamento dei dati personali del minore, nel rispetto di quanto disposto dal D. lgs. 196/2003 in materia di tutela dei dati personali e dal Regolamento europeo 679/2016. </w:t>
      </w:r>
    </w:p>
    <w:p w:rsidR="00833823" w:rsidRPr="00B61FA5" w:rsidRDefault="00833823" w:rsidP="00B61FA5">
      <w:pPr>
        <w:tabs>
          <w:tab w:val="left" w:pos="4380"/>
        </w:tabs>
      </w:pPr>
    </w:p>
    <w:p w:rsidR="00B61FA5" w:rsidRDefault="00B61FA5" w:rsidP="0089519B">
      <w:pPr>
        <w:tabs>
          <w:tab w:val="left" w:pos="4380"/>
        </w:tabs>
      </w:pPr>
    </w:p>
    <w:p w:rsidR="00E44C7A" w:rsidRDefault="00833823" w:rsidP="0089519B">
      <w:pPr>
        <w:tabs>
          <w:tab w:val="left" w:pos="4380"/>
        </w:tabs>
      </w:pPr>
      <w:r>
        <w:t>Afragola, ___/___/_____</w:t>
      </w:r>
      <w:r>
        <w:tab/>
        <w:t>Firma di entrambi i genitori</w:t>
      </w:r>
    </w:p>
    <w:p w:rsidR="00833823" w:rsidRDefault="00833823" w:rsidP="0089519B">
      <w:pPr>
        <w:tabs>
          <w:tab w:val="left" w:pos="4380"/>
        </w:tabs>
      </w:pPr>
    </w:p>
    <w:p w:rsidR="00833823" w:rsidRDefault="00833823" w:rsidP="00833823">
      <w:pPr>
        <w:tabs>
          <w:tab w:val="left" w:pos="4380"/>
        </w:tabs>
        <w:jc w:val="right"/>
      </w:pPr>
      <w:r>
        <w:t>_________________________________</w:t>
      </w:r>
    </w:p>
    <w:p w:rsidR="00833823" w:rsidRDefault="00833823" w:rsidP="00833823">
      <w:pPr>
        <w:jc w:val="right"/>
      </w:pPr>
      <w:r>
        <w:t>_________________________________</w:t>
      </w:r>
    </w:p>
    <w:p w:rsidR="00833823" w:rsidRDefault="00833823" w:rsidP="00833823">
      <w:pPr>
        <w:tabs>
          <w:tab w:val="left" w:pos="4380"/>
        </w:tabs>
      </w:pPr>
      <w:proofErr w:type="gramStart"/>
      <w:r>
        <w:t xml:space="preserve">[  </w:t>
      </w:r>
      <w:proofErr w:type="gramEnd"/>
      <w:r>
        <w:t xml:space="preserve">  ] Nel caso di genitore unico, il sottoscritto _____________________________________________</w:t>
      </w:r>
    </w:p>
    <w:p w:rsidR="00833823" w:rsidRDefault="00833823" w:rsidP="00833823">
      <w:pPr>
        <w:tabs>
          <w:tab w:val="left" w:pos="4380"/>
        </w:tabs>
        <w:jc w:val="center"/>
      </w:pPr>
      <w:r>
        <w:t>dichiara altresì</w:t>
      </w:r>
    </w:p>
    <w:p w:rsidR="00833823" w:rsidRPr="00E44C7A" w:rsidRDefault="00833823" w:rsidP="00833823">
      <w:pPr>
        <w:tabs>
          <w:tab w:val="left" w:pos="4380"/>
        </w:tabs>
      </w:pPr>
      <w:r>
        <w:rPr>
          <w:sz w:val="18"/>
          <w:szCs w:val="18"/>
        </w:rPr>
        <w:t xml:space="preserve">ai sensi e per gli effetti dell’art.47 del DPR 445/2000 sotto la propria </w:t>
      </w:r>
      <w:proofErr w:type="spellStart"/>
      <w:r>
        <w:rPr>
          <w:sz w:val="18"/>
          <w:szCs w:val="18"/>
        </w:rPr>
        <w:t>responsabilita</w:t>
      </w:r>
      <w:proofErr w:type="spellEnd"/>
      <w:r>
        <w:rPr>
          <w:sz w:val="18"/>
          <w:szCs w:val="18"/>
        </w:rPr>
        <w:t>̀, consapevole delle sanzioni penali richiamate dall’art. 76 del citato DPR in caso di dichiarazioni mendaci. Lo scrivente dichiara che l’altro genitore è a conoscenza e condivide le scelte effettuate.</w:t>
      </w:r>
    </w:p>
    <w:p w:rsidR="00833823" w:rsidRDefault="00833823" w:rsidP="00833823">
      <w:pPr>
        <w:tabs>
          <w:tab w:val="left" w:pos="4380"/>
        </w:tabs>
      </w:pPr>
    </w:p>
    <w:p w:rsidR="0089519B" w:rsidRDefault="0089519B" w:rsidP="0089519B">
      <w:pPr>
        <w:tabs>
          <w:tab w:val="left" w:pos="4380"/>
        </w:tabs>
      </w:pPr>
    </w:p>
    <w:sectPr w:rsidR="0089519B" w:rsidSect="00DF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256" w:rsidRDefault="00BE6256">
      <w:r>
        <w:separator/>
      </w:r>
    </w:p>
  </w:endnote>
  <w:endnote w:type="continuationSeparator" w:id="0">
    <w:p w:rsidR="00BE6256" w:rsidRDefault="00BE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02628817"/>
      <w:docPartObj>
        <w:docPartGallery w:val="Page Numbers (Bottom of Page)"/>
        <w:docPartUnique/>
      </w:docPartObj>
    </w:sdtPr>
    <w:sdtContent>
      <w:p w:rsidR="00DF3089" w:rsidRDefault="00DF3089" w:rsidP="000355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4802964"/>
      <w:docPartObj>
        <w:docPartGallery w:val="Page Numbers (Bottom of Page)"/>
        <w:docPartUnique/>
      </w:docPartObj>
    </w:sdtPr>
    <w:sdtContent>
      <w:p w:rsidR="00DF3089" w:rsidRDefault="00DF3089" w:rsidP="00DF3089">
        <w:pPr>
          <w:pStyle w:val="Pidipagina"/>
          <w:framePr w:wrap="none" w:vAnchor="text" w:hAnchor="page" w:x="10561" w:y="-64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F3089" w:rsidRDefault="00DF3089" w:rsidP="00DF3089">
    <w:pPr>
      <w:pStyle w:val="Pidipagina"/>
      <w:ind w:right="360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801370</wp:posOffset>
              </wp:positionH>
              <wp:positionV relativeFrom="paragraph">
                <wp:posOffset>-15137</wp:posOffset>
              </wp:positionV>
              <wp:extent cx="2062716" cy="231495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716" cy="2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r w:rsidRPr="00DF3089">
                            <w:rPr>
                              <w:sz w:val="13"/>
                            </w:rPr>
                            <w:t>Nosengo” – Afragola (NA)</w:t>
                          </w:r>
                        </w:p>
                        <w:p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3.1pt;margin-top:-1.2pt;width:162.4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" fillcolor="white [3201]" stroked="f" strokeweight=".5pt">
              <v:textbox inset="0,0,0,0">
                <w:txbxContent>
                  <w:p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r w:rsidRPr="00DF3089">
                      <w:rPr>
                        <w:sz w:val="13"/>
                      </w:rPr>
                      <w:t>Nosengo” – Afragola (NA)</w:t>
                    </w:r>
                  </w:p>
                  <w:p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:rsidR="00DF3089" w:rsidRDefault="00DF3089"/>
                </w:txbxContent>
              </v:textbox>
            </v:shape>
          </w:pict>
        </mc:Fallback>
      </mc:AlternateContent>
    </w:r>
    <w:r w:rsidRPr="00DF3089">
      <w:rPr>
        <w:noProof/>
        <w:sz w:val="1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-159444</wp:posOffset>
          </wp:positionV>
          <wp:extent cx="770400" cy="338400"/>
          <wp:effectExtent l="0" t="0" r="4445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ccolo i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256" w:rsidRDefault="00BE6256">
      <w:r>
        <w:separator/>
      </w:r>
    </w:p>
  </w:footnote>
  <w:footnote w:type="continuationSeparator" w:id="0">
    <w:p w:rsidR="00BE6256" w:rsidRDefault="00BE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626" w:rsidRDefault="00941626" w:rsidP="00884093">
    <w:pPr>
      <w:pStyle w:val="Intestazione"/>
      <w:spacing w:before="100" w:beforeAutospacing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num w:numId="1" w16cid:durableId="170802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02"/>
    <w:rsid w:val="00001DAE"/>
    <w:rsid w:val="00050515"/>
    <w:rsid w:val="00081E4A"/>
    <w:rsid w:val="000D4D49"/>
    <w:rsid w:val="001421AD"/>
    <w:rsid w:val="00154A40"/>
    <w:rsid w:val="00196D77"/>
    <w:rsid w:val="00292488"/>
    <w:rsid w:val="002975BF"/>
    <w:rsid w:val="00316835"/>
    <w:rsid w:val="0032096D"/>
    <w:rsid w:val="00333E5D"/>
    <w:rsid w:val="00385B99"/>
    <w:rsid w:val="003920C7"/>
    <w:rsid w:val="003C70DF"/>
    <w:rsid w:val="003D06A2"/>
    <w:rsid w:val="0041305C"/>
    <w:rsid w:val="00425178"/>
    <w:rsid w:val="00507E5C"/>
    <w:rsid w:val="005313DB"/>
    <w:rsid w:val="00554CEF"/>
    <w:rsid w:val="005B29EF"/>
    <w:rsid w:val="00615F97"/>
    <w:rsid w:val="00833823"/>
    <w:rsid w:val="008755E4"/>
    <w:rsid w:val="0089519B"/>
    <w:rsid w:val="008D0CD6"/>
    <w:rsid w:val="00941626"/>
    <w:rsid w:val="009838D1"/>
    <w:rsid w:val="00986626"/>
    <w:rsid w:val="00A731BB"/>
    <w:rsid w:val="00A82570"/>
    <w:rsid w:val="00AB2540"/>
    <w:rsid w:val="00B15405"/>
    <w:rsid w:val="00B20716"/>
    <w:rsid w:val="00B61FA5"/>
    <w:rsid w:val="00BE6256"/>
    <w:rsid w:val="00C77306"/>
    <w:rsid w:val="00CC0302"/>
    <w:rsid w:val="00CD26D4"/>
    <w:rsid w:val="00DF3089"/>
    <w:rsid w:val="00DF3AAE"/>
    <w:rsid w:val="00E44C7A"/>
    <w:rsid w:val="00E846A2"/>
    <w:rsid w:val="00E9320E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F9DA5"/>
  <w15:chartTrackingRefBased/>
  <w15:docId w15:val="{22CA87DD-D055-3847-8382-4E6B017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2488"/>
    <w:pPr>
      <w:jc w:val="both"/>
    </w:pPr>
    <w:rPr>
      <w:rFonts w:ascii="Calibri" w:eastAsia="Calibri" w:hAnsi="Calibri" w:cs="Calibri"/>
      <w:sz w:val="24"/>
    </w:rPr>
  </w:style>
  <w:style w:type="paragraph" w:styleId="Titolo1">
    <w:name w:val="heading 1"/>
    <w:basedOn w:val="Normale"/>
    <w:link w:val="Titolo1Carattere"/>
    <w:uiPriority w:val="1"/>
    <w:qFormat/>
    <w:rsid w:val="0032096D"/>
    <w:pPr>
      <w:ind w:right="127"/>
      <w:outlineLvl w:val="0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96D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semiHidden/>
    <w:unhideWhenUsed/>
    <w:rsid w:val="00E44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ellaferrara/Desktop/Intestazione%20IC2%20C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IC2 CN.dotx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antoniettabianca.ferrara@outlook.com</cp:lastModifiedBy>
  <cp:revision>4</cp:revision>
  <dcterms:created xsi:type="dcterms:W3CDTF">2024-06-07T09:40:00Z</dcterms:created>
  <dcterms:modified xsi:type="dcterms:W3CDTF">2024-06-07T09:41:00Z</dcterms:modified>
</cp:coreProperties>
</file>